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CBC4" w14:textId="77777777" w:rsidR="004764F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KÉRELEM</w:t>
      </w:r>
    </w:p>
    <w:p w14:paraId="49424980" w14:textId="77777777" w:rsidR="00B51AC1" w:rsidRDefault="00B51AC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A830B26" w14:textId="77777777" w:rsidR="004764F6" w:rsidRDefault="00000000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 szociális célú tüzelőanyag támogatás igényléséhez</w:t>
      </w:r>
    </w:p>
    <w:p w14:paraId="504F8ED7" w14:textId="469A4487" w:rsidR="004764F6" w:rsidRDefault="00000000" w:rsidP="00B51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A szociális célú tűzifára irányuló kérelem </w:t>
      </w:r>
      <w:r w:rsidR="00314826">
        <w:rPr>
          <w:rFonts w:ascii="Times New Roman" w:eastAsia="Times New Roman" w:hAnsi="Times New Roman" w:cs="Times New Roman"/>
          <w:b/>
          <w:bCs/>
          <w:lang w:eastAsia="hu-HU"/>
        </w:rPr>
        <w:t>2025 november 14-ig fogadható be</w:t>
      </w:r>
      <w:r w:rsidR="00B51AC1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14:paraId="1727A660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1.Kérelmező adatai:</w:t>
      </w:r>
    </w:p>
    <w:p w14:paraId="6726634D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6BC642D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............................................................................................................................................................</w:t>
      </w:r>
    </w:p>
    <w:p w14:paraId="445BFF12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8551E86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név: .............................................................................................................................................</w:t>
      </w:r>
    </w:p>
    <w:p w14:paraId="1480AB03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72D4BA3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 .....................................................................................................................................</w:t>
      </w:r>
    </w:p>
    <w:p w14:paraId="0FBB72E0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532B9DE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 ................................................................................................................................................</w:t>
      </w:r>
    </w:p>
    <w:p w14:paraId="26113FDC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ECB95F6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Lakóhely: ...................................................................................................................................................</w:t>
      </w:r>
    </w:p>
    <w:p w14:paraId="634503AA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9AA6FFD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hely: ......................................................................................................................................</w:t>
      </w:r>
    </w:p>
    <w:p w14:paraId="4A9737F1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*Alulírott nyilatkozom, hogy életvitelszerűen tartózkodási helyemen élek.</w:t>
      </w:r>
    </w:p>
    <w:p w14:paraId="2649FC22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F5A672F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jel: ..........................................................................................................</w:t>
      </w:r>
    </w:p>
    <w:p w14:paraId="4A35772D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029D1FE" w14:textId="6D30E6C6" w:rsidR="004764F6" w:rsidRDefault="00B51AC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 w:rsidR="00000000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</w:t>
      </w:r>
    </w:p>
    <w:p w14:paraId="5F69AC2D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3FF2F4F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Nyugdíjas törzsszám: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</w:t>
      </w:r>
    </w:p>
    <w:p w14:paraId="1FC6E6AF" w14:textId="77777777" w:rsidR="004764F6" w:rsidRDefault="004764F6">
      <w:pPr>
        <w:spacing w:after="0" w:line="240" w:lineRule="auto"/>
        <w:rPr>
          <w:rFonts w:ascii="Times New Roman" w:hAnsi="Times New Roman" w:cs="Times New Roman"/>
        </w:rPr>
      </w:pPr>
    </w:p>
    <w:p w14:paraId="2C8C7A27" w14:textId="77777777" w:rsidR="004764F6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*ÁLLAMPOLGÁRSÁGA: </w:t>
      </w:r>
    </w:p>
    <w:p w14:paraId="2436F4F3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magyar</w:t>
      </w:r>
    </w:p>
    <w:p w14:paraId="6B5FCC64" w14:textId="77777777" w:rsidR="004764F6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bevándorlási, letelepedési engedéllyel rendelkező, hontalan, menekült</w:t>
      </w:r>
    </w:p>
    <w:p w14:paraId="5531086B" w14:textId="77777777" w:rsidR="004764F6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Státuszt elismerő határozat száma: …………………………………………………………</w:t>
      </w:r>
    </w:p>
    <w:p w14:paraId="551CE6E2" w14:textId="77777777" w:rsidR="004764F6" w:rsidRDefault="004764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D24929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3.*Családi állapot: hajadon/nőtlen; házas; özvegy; elvált; élettárssal él; házastársától külön él.</w:t>
      </w:r>
    </w:p>
    <w:p w14:paraId="2E4D9AAA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kérem, hogy részemre az Önkormányzat szociális célú tüzelőanyag támogatás helyi szabályairól szóló rendelete alapján szíveskedjenek természetbeni juttatásként tűzifát biztosítani.</w:t>
      </w:r>
    </w:p>
    <w:p w14:paraId="72332D64" w14:textId="77777777" w:rsidR="004764F6" w:rsidRDefault="004764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615A07" w14:textId="33EC0EF5" w:rsidR="004764F6" w:rsidRDefault="00314826">
      <w:pPr>
        <w:spacing w:after="12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4. A</w:t>
      </w:r>
      <w:r w:rsidR="00000000">
        <w:rPr>
          <w:rFonts w:ascii="Times New Roman" w:hAnsi="Times New Roman" w:cs="Times New Roman"/>
          <w:b/>
          <w:bCs/>
          <w:u w:val="single"/>
        </w:rPr>
        <w:t xml:space="preserve"> tűzifa támogatást az alábbiak alapján kérem (megfelelő </w:t>
      </w:r>
      <w:proofErr w:type="gramStart"/>
      <w:r w:rsidR="00000000">
        <w:rPr>
          <w:rFonts w:ascii="Times New Roman" w:hAnsi="Times New Roman" w:cs="Times New Roman"/>
          <w:b/>
          <w:bCs/>
          <w:u w:val="single"/>
        </w:rPr>
        <w:t>X-el</w:t>
      </w:r>
      <w:proofErr w:type="gramEnd"/>
      <w:r w:rsidR="00000000">
        <w:rPr>
          <w:rFonts w:ascii="Times New Roman" w:hAnsi="Times New Roman" w:cs="Times New Roman"/>
          <w:b/>
          <w:bCs/>
          <w:u w:val="single"/>
        </w:rPr>
        <w:t xml:space="preserve"> jelölve):</w:t>
      </w:r>
    </w:p>
    <w:p w14:paraId="50EAD47C" w14:textId="77777777" w:rsidR="00314826" w:rsidRPr="00314826" w:rsidRDefault="00314826" w:rsidP="00314826">
      <w:pPr>
        <w:pStyle w:val="Listaszerbekezds"/>
        <w:numPr>
          <w:ilvl w:val="0"/>
          <w:numId w:val="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148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személynek, akinek háztartásában</w:t>
      </w:r>
    </w:p>
    <w:p w14:paraId="5BE674D5" w14:textId="77777777" w:rsidR="00314826" w:rsidRPr="00314826" w:rsidRDefault="00314826" w:rsidP="00314826">
      <w:pPr>
        <w:pStyle w:val="Listaszerbekezds"/>
        <w:suppressAutoHyphens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314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egy főre jutó havi jövedelem nem haladja meg</w:t>
      </w:r>
    </w:p>
    <w:p w14:paraId="254135E3" w14:textId="0E5E7954" w:rsidR="00314826" w:rsidRDefault="00314826" w:rsidP="00314826">
      <w:pPr>
        <w:pStyle w:val="Listaszerbekezds"/>
        <w:numPr>
          <w:ilvl w:val="1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148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szociális vetítési alap mindenkori legkisebb összegének 525</w:t>
      </w:r>
      <w:r w:rsidRPr="00314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%</w:t>
      </w:r>
      <w:r w:rsidRPr="003148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-át</w:t>
      </w:r>
      <w:r w:rsidRPr="0031482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314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149.625</w:t>
      </w:r>
      <w:r w:rsidRPr="003148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148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ft</w:t>
      </w:r>
      <w:proofErr w:type="spellEnd"/>
      <w:r w:rsidRPr="003148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.)</w:t>
      </w:r>
      <w:r w:rsidRPr="003148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48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</w:t>
      </w:r>
      <w:r w:rsidRPr="003148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agy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5D80FADD" w14:textId="77777777" w:rsidR="00314826" w:rsidRDefault="00314826" w:rsidP="00314826">
      <w:pPr>
        <w:pStyle w:val="Listaszerbekezds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773CD5DA" w14:textId="321A1BF4" w:rsidR="00314826" w:rsidRDefault="00314826" w:rsidP="00314826">
      <w:pPr>
        <w:pStyle w:val="Listaszerbekezds"/>
        <w:numPr>
          <w:ilvl w:val="1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  <w:r w:rsidRPr="00314826">
        <w:rPr>
          <w:rFonts w:ascii="Times New Roman" w:eastAsia="Times New Roman" w:hAnsi="Times New Roman" w:cs="Times New Roman"/>
          <w:i/>
          <w:iCs/>
          <w:lang w:eastAsia="hu-HU"/>
        </w:rPr>
        <w:t>egyedül élő személy vagy gyermekét egyedülállóként nevelő törvényes képviselő esetében a szociális vetítési alap mindenkori legkisebb összegének 600</w:t>
      </w:r>
      <w:r w:rsidRPr="00314826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%</w:t>
      </w:r>
      <w:r w:rsidRPr="00314826">
        <w:rPr>
          <w:rFonts w:ascii="Times New Roman" w:eastAsia="Times New Roman" w:hAnsi="Times New Roman" w:cs="Times New Roman"/>
          <w:i/>
          <w:iCs/>
          <w:lang w:eastAsia="hu-HU"/>
        </w:rPr>
        <w:t>-</w:t>
      </w:r>
      <w:r w:rsidRPr="00314826">
        <w:rPr>
          <w:rFonts w:ascii="Times New Roman" w:eastAsia="Times New Roman" w:hAnsi="Times New Roman" w:cs="Times New Roman"/>
          <w:i/>
          <w:iCs/>
          <w:lang w:eastAsia="hu-HU"/>
        </w:rPr>
        <w:t>át</w:t>
      </w:r>
      <w:r w:rsidRPr="00314826">
        <w:rPr>
          <w:rFonts w:ascii="Times New Roman" w:eastAsia="Times New Roman" w:hAnsi="Times New Roman" w:cs="Times New Roman"/>
          <w:b/>
          <w:bCs/>
          <w:i/>
          <w:iCs/>
          <w:u w:val="single"/>
          <w:lang w:eastAsia="hu-HU"/>
        </w:rPr>
        <w:t>, (171.000. ft.)</w:t>
      </w:r>
      <w:r w:rsidRPr="00314826">
        <w:rPr>
          <w:rFonts w:ascii="Times New Roman" w:eastAsia="Times New Roman" w:hAnsi="Times New Roman" w:cs="Times New Roman"/>
          <w:i/>
          <w:iCs/>
          <w:lang w:eastAsia="hu-HU"/>
        </w:rPr>
        <w:t xml:space="preserve"> és</w:t>
      </w:r>
    </w:p>
    <w:p w14:paraId="25C3C7DB" w14:textId="77777777" w:rsidR="00314826" w:rsidRPr="00314826" w:rsidRDefault="00314826" w:rsidP="00314826">
      <w:pPr>
        <w:pStyle w:val="Listaszerbekezds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7A839A4F" w14:textId="77777777" w:rsidR="00314826" w:rsidRDefault="00314826" w:rsidP="00314826">
      <w:pPr>
        <w:pStyle w:val="Listaszerbekezds"/>
        <w:suppressAutoHyphens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66275D50" w14:textId="317D2C57" w:rsidR="004764F6" w:rsidRPr="00314826" w:rsidRDefault="00000000" w:rsidP="00314826">
      <w:pPr>
        <w:pStyle w:val="Listaszerbekezds"/>
        <w:numPr>
          <w:ilvl w:val="1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az életvitelszer</w:t>
      </w:r>
      <w:r w:rsidR="00314826">
        <w:rPr>
          <w:rFonts w:ascii="Times New Roman" w:eastAsia="Times New Roman" w:hAnsi="Times New Roman" w:cs="Times New Roman"/>
          <w:color w:val="000000" w:themeColor="text1"/>
          <w:lang w:eastAsia="hu-HU"/>
        </w:rPr>
        <w:t>űen használt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ingatlanban a fával fűtés biztosított.</w:t>
      </w:r>
    </w:p>
    <w:p w14:paraId="0F33A526" w14:textId="77777777" w:rsidR="004764F6" w:rsidRDefault="004764F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hu-HU"/>
        </w:rPr>
      </w:pPr>
    </w:p>
    <w:p w14:paraId="4B536989" w14:textId="77777777" w:rsidR="004764F6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hu-HU"/>
        </w:rPr>
        <w:t>*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megfelelő aláhúzandó</w:t>
      </w:r>
    </w:p>
    <w:p w14:paraId="5A049897" w14:textId="77777777" w:rsidR="004764F6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5. A kérelmek elbírálása során előnyben kell részesíteni azt a személyt, aki</w:t>
      </w:r>
    </w:p>
    <w:p w14:paraId="7D5EC14D" w14:textId="77777777" w:rsidR="004764F6" w:rsidRDefault="00000000">
      <w:pPr>
        <w:pStyle w:val="Listaszerbekezds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aki aktív korúak ellátásában, vagy</w:t>
      </w:r>
    </w:p>
    <w:p w14:paraId="372AAF1E" w14:textId="77777777" w:rsidR="004764F6" w:rsidRDefault="000000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b) időskorúak járadékában, vagy</w:t>
      </w:r>
    </w:p>
    <w:p w14:paraId="7B8CED62" w14:textId="77777777" w:rsidR="004764F6" w:rsidRDefault="000000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c) települési támogatásban (különösen a lakhatáshoz kapcsolódó rendszeres kiadások viselésével kapcsolatos támogatásban részesül), </w:t>
      </w:r>
    </w:p>
    <w:p w14:paraId="687BC07C" w14:textId="77777777" w:rsidR="004764F6" w:rsidRDefault="00000000">
      <w:pPr>
        <w:pStyle w:val="Listaszerbekezds"/>
        <w:numPr>
          <w:ilvl w:val="0"/>
          <w:numId w:val="2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d) olyan családra tekintettel ad be kérelmet, amely a gyermekek védelméről és a gyámügyi igazgatásról szóló </w:t>
      </w:r>
      <w:hyperlink r:id="rId5" w:tgtFrame="_blank">
        <w:r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hu-HU"/>
          </w:rPr>
          <w:t>1997. évi XXXI. törvény</w:t>
        </w:r>
      </w:hyperlink>
      <w:r>
        <w:rPr>
          <w:rFonts w:ascii="Times New Roman" w:eastAsia="Times New Roman" w:hAnsi="Times New Roman" w:cs="Times New Roman"/>
          <w:i/>
          <w:iCs/>
          <w:lang w:eastAsia="hu-HU"/>
        </w:rPr>
        <w:t>ben (Gyvt.) szabályozott halmozottan hátrányos helyzetű gyermeket nevelő családnak minősül.</w:t>
      </w:r>
    </w:p>
    <w:p w14:paraId="6E9446DC" w14:textId="77777777" w:rsidR="004764F6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Igénylővel közös háztartásban élők adatai:</w:t>
      </w:r>
    </w:p>
    <w:tbl>
      <w:tblPr>
        <w:tblStyle w:val="Rcsostblzat"/>
        <w:tblW w:w="103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5"/>
        <w:gridCol w:w="1560"/>
        <w:gridCol w:w="2408"/>
        <w:gridCol w:w="2838"/>
      </w:tblGrid>
      <w:tr w:rsidR="004764F6" w14:paraId="16B053A0" w14:textId="77777777">
        <w:tc>
          <w:tcPr>
            <w:tcW w:w="3544" w:type="dxa"/>
            <w:vAlign w:val="center"/>
          </w:tcPr>
          <w:p w14:paraId="496F62C1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Név (születési név is)</w:t>
            </w:r>
          </w:p>
        </w:tc>
        <w:tc>
          <w:tcPr>
            <w:tcW w:w="1560" w:type="dxa"/>
            <w:vAlign w:val="center"/>
          </w:tcPr>
          <w:p w14:paraId="512C5144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Családi állapot</w:t>
            </w:r>
          </w:p>
        </w:tc>
        <w:tc>
          <w:tcPr>
            <w:tcW w:w="2408" w:type="dxa"/>
            <w:vAlign w:val="center"/>
          </w:tcPr>
          <w:p w14:paraId="2C367EA9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Születési idő, TAJ szám</w:t>
            </w:r>
          </w:p>
        </w:tc>
        <w:tc>
          <w:tcPr>
            <w:tcW w:w="2838" w:type="dxa"/>
            <w:vAlign w:val="center"/>
          </w:tcPr>
          <w:p w14:paraId="41A5F4E2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</w:rPr>
              <w:t>Anyja neve</w:t>
            </w:r>
          </w:p>
        </w:tc>
      </w:tr>
      <w:tr w:rsidR="004764F6" w14:paraId="2C9D0C81" w14:textId="77777777">
        <w:tc>
          <w:tcPr>
            <w:tcW w:w="3544" w:type="dxa"/>
          </w:tcPr>
          <w:p w14:paraId="0584EC95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774C03B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34FF88CD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4A2FF37E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64F6" w14:paraId="71132C00" w14:textId="77777777">
        <w:tc>
          <w:tcPr>
            <w:tcW w:w="3544" w:type="dxa"/>
          </w:tcPr>
          <w:p w14:paraId="1FF581A3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7B1CB6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16094B6F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7D9FA89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64F6" w14:paraId="41C447FC" w14:textId="77777777">
        <w:tc>
          <w:tcPr>
            <w:tcW w:w="3544" w:type="dxa"/>
          </w:tcPr>
          <w:p w14:paraId="078BEE1F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E3AC0F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4F091221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2A094C63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64F6" w14:paraId="4F662207" w14:textId="77777777">
        <w:tc>
          <w:tcPr>
            <w:tcW w:w="3544" w:type="dxa"/>
          </w:tcPr>
          <w:p w14:paraId="220A561B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1960F32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74D1AC48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2ACB2C10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64F6" w14:paraId="2CB4709C" w14:textId="77777777">
        <w:tc>
          <w:tcPr>
            <w:tcW w:w="3544" w:type="dxa"/>
          </w:tcPr>
          <w:p w14:paraId="1C343392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9AB376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8" w:type="dxa"/>
          </w:tcPr>
          <w:p w14:paraId="5878B88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</w:tcPr>
          <w:p w14:paraId="2A4B7AD8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150D6BB" w14:textId="77777777" w:rsidR="004764F6" w:rsidRDefault="0000000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Házastárs</w:t>
      </w:r>
      <w:r>
        <w:rPr>
          <w:rFonts w:ascii="Times New Roman" w:hAnsi="Times New Roman" w:cs="Times New Roman"/>
          <w:color w:val="000000" w:themeColor="text1"/>
        </w:rPr>
        <w:t>: az egy lakásban együtt lakó ott bejelentett lakóhellyel vagy tartózkodási hellyel rendelkező személyek közössége</w:t>
      </w:r>
    </w:p>
    <w:p w14:paraId="354A9768" w14:textId="77777777" w:rsidR="004764F6" w:rsidRDefault="004764F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Rcsostblzat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31"/>
        <w:gridCol w:w="805"/>
        <w:gridCol w:w="683"/>
        <w:gridCol w:w="683"/>
        <w:gridCol w:w="683"/>
        <w:gridCol w:w="683"/>
        <w:gridCol w:w="684"/>
        <w:gridCol w:w="685"/>
      </w:tblGrid>
      <w:tr w:rsidR="004764F6" w14:paraId="201244FC" w14:textId="77777777">
        <w:trPr>
          <w:trHeight w:val="367"/>
          <w:jc w:val="center"/>
        </w:trPr>
        <w:tc>
          <w:tcPr>
            <w:tcW w:w="2404" w:type="dxa"/>
            <w:vMerge w:val="restart"/>
            <w:vAlign w:val="center"/>
          </w:tcPr>
          <w:p w14:paraId="099F3199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Jövedelem típusa</w:t>
            </w:r>
          </w:p>
        </w:tc>
        <w:tc>
          <w:tcPr>
            <w:tcW w:w="1931" w:type="dxa"/>
            <w:vMerge w:val="restart"/>
            <w:vAlign w:val="center"/>
          </w:tcPr>
          <w:p w14:paraId="3B3E72A1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Igénylő jövedelme</w:t>
            </w:r>
          </w:p>
        </w:tc>
        <w:tc>
          <w:tcPr>
            <w:tcW w:w="4906" w:type="dxa"/>
            <w:gridSpan w:val="7"/>
            <w:vAlign w:val="center"/>
          </w:tcPr>
          <w:p w14:paraId="65C05F3B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</w:rPr>
              <w:t>A háztartásban élők jövedelme</w:t>
            </w:r>
          </w:p>
        </w:tc>
      </w:tr>
      <w:tr w:rsidR="004764F6" w14:paraId="15D03BBC" w14:textId="77777777">
        <w:trPr>
          <w:trHeight w:val="415"/>
          <w:jc w:val="center"/>
        </w:trPr>
        <w:tc>
          <w:tcPr>
            <w:tcW w:w="2404" w:type="dxa"/>
            <w:vMerge/>
            <w:vAlign w:val="center"/>
          </w:tcPr>
          <w:p w14:paraId="77ED3642" w14:textId="77777777" w:rsidR="004764F6" w:rsidRDefault="00476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1931" w:type="dxa"/>
            <w:vMerge/>
            <w:vAlign w:val="center"/>
          </w:tcPr>
          <w:p w14:paraId="62478373" w14:textId="77777777" w:rsidR="004764F6" w:rsidRDefault="00476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5" w:type="dxa"/>
            <w:vAlign w:val="center"/>
          </w:tcPr>
          <w:p w14:paraId="6C8ACE2F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a)</w:t>
            </w:r>
          </w:p>
        </w:tc>
        <w:tc>
          <w:tcPr>
            <w:tcW w:w="683" w:type="dxa"/>
            <w:vAlign w:val="center"/>
          </w:tcPr>
          <w:p w14:paraId="2414C122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b)</w:t>
            </w:r>
          </w:p>
        </w:tc>
        <w:tc>
          <w:tcPr>
            <w:tcW w:w="683" w:type="dxa"/>
            <w:vAlign w:val="center"/>
          </w:tcPr>
          <w:p w14:paraId="4B420A18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c)</w:t>
            </w:r>
          </w:p>
        </w:tc>
        <w:tc>
          <w:tcPr>
            <w:tcW w:w="683" w:type="dxa"/>
            <w:vAlign w:val="center"/>
          </w:tcPr>
          <w:p w14:paraId="3F8A2544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d)</w:t>
            </w:r>
          </w:p>
        </w:tc>
        <w:tc>
          <w:tcPr>
            <w:tcW w:w="683" w:type="dxa"/>
            <w:vAlign w:val="center"/>
          </w:tcPr>
          <w:p w14:paraId="31C486C8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e)</w:t>
            </w:r>
          </w:p>
        </w:tc>
        <w:tc>
          <w:tcPr>
            <w:tcW w:w="684" w:type="dxa"/>
            <w:vAlign w:val="center"/>
          </w:tcPr>
          <w:p w14:paraId="5B7381C5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f)</w:t>
            </w:r>
          </w:p>
        </w:tc>
        <w:tc>
          <w:tcPr>
            <w:tcW w:w="685" w:type="dxa"/>
            <w:vAlign w:val="center"/>
          </w:tcPr>
          <w:p w14:paraId="7946379B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g)</w:t>
            </w:r>
          </w:p>
        </w:tc>
      </w:tr>
      <w:tr w:rsidR="004764F6" w14:paraId="701F249D" w14:textId="77777777">
        <w:trPr>
          <w:jc w:val="center"/>
        </w:trPr>
        <w:tc>
          <w:tcPr>
            <w:tcW w:w="2404" w:type="dxa"/>
          </w:tcPr>
          <w:p w14:paraId="709049AD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Munkaviszonyból és más foglalkoztatási jogviszonyból származó</w:t>
            </w:r>
          </w:p>
        </w:tc>
        <w:tc>
          <w:tcPr>
            <w:tcW w:w="1931" w:type="dxa"/>
          </w:tcPr>
          <w:p w14:paraId="6A675C65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1A5073EC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1B7BE76C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7B69E708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8D1251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7A883DD0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57B854B0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5" w:type="dxa"/>
          </w:tcPr>
          <w:p w14:paraId="5595D527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64F6" w14:paraId="6F2C43D2" w14:textId="77777777">
        <w:trPr>
          <w:jc w:val="center"/>
        </w:trPr>
        <w:tc>
          <w:tcPr>
            <w:tcW w:w="2404" w:type="dxa"/>
          </w:tcPr>
          <w:p w14:paraId="75CC8701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931" w:type="dxa"/>
          </w:tcPr>
          <w:p w14:paraId="426427D3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1758AA3D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3F879ECE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50E42AF6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5C510F4F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CC531C7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24135E3C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5" w:type="dxa"/>
          </w:tcPr>
          <w:p w14:paraId="1612ED7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64F6" w14:paraId="2A4EAB35" w14:textId="77777777">
        <w:trPr>
          <w:jc w:val="center"/>
        </w:trPr>
        <w:tc>
          <w:tcPr>
            <w:tcW w:w="2404" w:type="dxa"/>
          </w:tcPr>
          <w:p w14:paraId="1032B079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Táppénz, gyermekgondozási támogatások</w:t>
            </w:r>
          </w:p>
        </w:tc>
        <w:tc>
          <w:tcPr>
            <w:tcW w:w="1931" w:type="dxa"/>
          </w:tcPr>
          <w:p w14:paraId="03A8DC11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000F1DF2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5EFC6F01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153B6C02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3AB4665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7CB856F9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46ED76D5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5" w:type="dxa"/>
          </w:tcPr>
          <w:p w14:paraId="1EF4A445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64F6" w14:paraId="37CE04E3" w14:textId="77777777">
        <w:trPr>
          <w:jc w:val="center"/>
        </w:trPr>
        <w:tc>
          <w:tcPr>
            <w:tcW w:w="2404" w:type="dxa"/>
          </w:tcPr>
          <w:p w14:paraId="270AD650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Nyugellátás és egyéb nyugdíjszerű rendszeres szociális ellátások</w:t>
            </w:r>
          </w:p>
        </w:tc>
        <w:tc>
          <w:tcPr>
            <w:tcW w:w="1931" w:type="dxa"/>
          </w:tcPr>
          <w:p w14:paraId="65CC8E88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7384DE9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4B5BD88A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1D8EFAE1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113B4DED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B293BD0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67E875AC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5" w:type="dxa"/>
          </w:tcPr>
          <w:p w14:paraId="5BF742E4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64F6" w14:paraId="5F515586" w14:textId="77777777">
        <w:trPr>
          <w:jc w:val="center"/>
        </w:trPr>
        <w:tc>
          <w:tcPr>
            <w:tcW w:w="2404" w:type="dxa"/>
          </w:tcPr>
          <w:p w14:paraId="759E4D0E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Önkormányzat, járási hivatal és munkaügyi szervek által folyósított ellátások</w:t>
            </w:r>
          </w:p>
        </w:tc>
        <w:tc>
          <w:tcPr>
            <w:tcW w:w="1931" w:type="dxa"/>
          </w:tcPr>
          <w:p w14:paraId="54FF150F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58D7CDC5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69FDD8ED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4A77FE8C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786D23C3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0E01E70E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7A09B742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5" w:type="dxa"/>
          </w:tcPr>
          <w:p w14:paraId="61C86180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64F6" w14:paraId="09C569DA" w14:textId="77777777">
        <w:trPr>
          <w:trHeight w:val="377"/>
          <w:jc w:val="center"/>
        </w:trPr>
        <w:tc>
          <w:tcPr>
            <w:tcW w:w="2404" w:type="dxa"/>
            <w:vAlign w:val="center"/>
          </w:tcPr>
          <w:p w14:paraId="4E4AD058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Egyéb jövedelmek</w:t>
            </w:r>
          </w:p>
        </w:tc>
        <w:tc>
          <w:tcPr>
            <w:tcW w:w="1931" w:type="dxa"/>
          </w:tcPr>
          <w:p w14:paraId="27279191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34083A19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3AA9A36E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18EF7E57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36CE9F1B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2FBA9DEF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2549AC79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5" w:type="dxa"/>
          </w:tcPr>
          <w:p w14:paraId="166A5ED9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64F6" w14:paraId="7B9EA85A" w14:textId="77777777">
        <w:trPr>
          <w:trHeight w:val="411"/>
          <w:jc w:val="center"/>
        </w:trPr>
        <w:tc>
          <w:tcPr>
            <w:tcW w:w="2404" w:type="dxa"/>
            <w:vAlign w:val="center"/>
          </w:tcPr>
          <w:p w14:paraId="757A7A74" w14:textId="77777777" w:rsidR="004764F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Összes jövedelem</w:t>
            </w:r>
          </w:p>
        </w:tc>
        <w:tc>
          <w:tcPr>
            <w:tcW w:w="1931" w:type="dxa"/>
          </w:tcPr>
          <w:p w14:paraId="76B89F0F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5" w:type="dxa"/>
          </w:tcPr>
          <w:p w14:paraId="23BB0A72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598C84F7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7ED5D17E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6BD2BFD6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3" w:type="dxa"/>
          </w:tcPr>
          <w:p w14:paraId="0F1678B2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4" w:type="dxa"/>
          </w:tcPr>
          <w:p w14:paraId="6C20F331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5" w:type="dxa"/>
          </w:tcPr>
          <w:p w14:paraId="471E9749" w14:textId="77777777" w:rsidR="004764F6" w:rsidRDefault="004764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0AD86ED" w14:textId="77777777" w:rsidR="004764F6" w:rsidRDefault="004764F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6C1DD9E2" w14:textId="77777777" w:rsidR="004764F6" w:rsidRDefault="004764F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03C9E40" w14:textId="77777777" w:rsidR="004764F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 háztartásban az egy főre számított havi jövedelem…………………………………Ft.</w:t>
      </w:r>
    </w:p>
    <w:p w14:paraId="408FCD80" w14:textId="77777777" w:rsidR="004764F6" w:rsidRDefault="004764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CB6F94" w14:textId="77777777" w:rsidR="004764F6" w:rsidRDefault="004764F6">
      <w:pPr>
        <w:spacing w:after="0" w:line="240" w:lineRule="auto"/>
        <w:rPr>
          <w:rFonts w:ascii="Times New Roman" w:hAnsi="Times New Roman" w:cs="Times New Roman"/>
        </w:rPr>
      </w:pPr>
    </w:p>
    <w:p w14:paraId="028476EE" w14:textId="77777777" w:rsidR="004764F6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……………………………….</w:t>
      </w:r>
    </w:p>
    <w:p w14:paraId="2ED34D19" w14:textId="77777777" w:rsidR="004764F6" w:rsidRDefault="00000000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7B417A3E" w14:textId="77777777" w:rsidR="004764F6" w:rsidRDefault="00000000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aláírása</w:t>
      </w:r>
    </w:p>
    <w:p w14:paraId="19FB9C47" w14:textId="77777777" w:rsidR="004764F6" w:rsidRDefault="00000000">
      <w:pPr>
        <w:rPr>
          <w:rFonts w:ascii="Times New Roman" w:hAnsi="Times New Roman" w:cs="Times New Roman"/>
        </w:rPr>
      </w:pPr>
      <w:r>
        <w:br w:type="page"/>
      </w:r>
    </w:p>
    <w:p w14:paraId="64A71E17" w14:textId="77777777" w:rsidR="004764F6" w:rsidRDefault="004764F6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</w:rPr>
      </w:pPr>
    </w:p>
    <w:p w14:paraId="7A3A5170" w14:textId="77777777" w:rsidR="004764F6" w:rsidRDefault="004764F6">
      <w:pPr>
        <w:rPr>
          <w:rFonts w:ascii="Times New Roman" w:hAnsi="Times New Roman" w:cs="Times New Roman"/>
        </w:rPr>
      </w:pPr>
    </w:p>
    <w:p w14:paraId="2A5323E9" w14:textId="77777777" w:rsidR="004764F6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Csatolandó a kérelem mellé</w:t>
      </w:r>
      <w:r>
        <w:rPr>
          <w:rFonts w:ascii="Times New Roman" w:hAnsi="Times New Roman" w:cs="Times New Roman"/>
        </w:rPr>
        <w:t xml:space="preserve">: </w:t>
      </w:r>
    </w:p>
    <w:p w14:paraId="52955C9D" w14:textId="77777777" w:rsidR="004764F6" w:rsidRDefault="00000000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jövedelemigazolás (beadás előtti három havi) vagy</w:t>
      </w:r>
    </w:p>
    <w:p w14:paraId="470ECB00" w14:textId="77777777" w:rsidR="004764F6" w:rsidRDefault="00000000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nyugdíjfolyósító által kiadott igazolás (év eleji) vagy</w:t>
      </w:r>
    </w:p>
    <w:p w14:paraId="1D8EA248" w14:textId="77777777" w:rsidR="004764F6" w:rsidRDefault="00000000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ha nincs jövedelem, akkor a Foglalkoztatási Osztály által kiadott hatósági bizonyítvány (csatolt melléklet, nyilatkozat jövedelemről) vagy</w:t>
      </w:r>
    </w:p>
    <w:p w14:paraId="03F4717C" w14:textId="77777777" w:rsidR="004764F6" w:rsidRDefault="00000000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jogosultsági határozatok (járási hivatal általi határozat)</w:t>
      </w:r>
    </w:p>
    <w:p w14:paraId="53B266E8" w14:textId="77777777" w:rsidR="004764F6" w:rsidRDefault="004764F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E22A958" w14:textId="77777777" w:rsidR="004764F6" w:rsidRDefault="0000000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FELHÍVJUK FIGYELMÉT A KÉRELEM IGAZOLÁSOKKAL EGYÜTT TÖRTÉNŐ BENYÚJTÁSÁRA! </w:t>
      </w:r>
    </w:p>
    <w:p w14:paraId="12C797B9" w14:textId="77777777" w:rsidR="004764F6" w:rsidRDefault="00000000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Tudomásul veszem, hogy a kérelemben közölt adatok a valóságnak megfelelnek.  A szociális igazgatásról és szociális ellátásokról szóló 1993.évi III. évi törvény 10. § (7) bekezdése alapján a hatáskörrel és illetékességgel rendelkező szerv az adatokat ellenőrizheti.</w:t>
      </w:r>
    </w:p>
    <w:p w14:paraId="0E144656" w14:textId="77777777" w:rsidR="004764F6" w:rsidRDefault="004764F6">
      <w:pPr>
        <w:rPr>
          <w:rFonts w:ascii="Times New Roman" w:hAnsi="Times New Roman" w:cs="Times New Roman"/>
        </w:rPr>
      </w:pPr>
    </w:p>
    <w:p w14:paraId="3ADB1893" w14:textId="77777777" w:rsidR="004764F6" w:rsidRDefault="004764F6">
      <w:pPr>
        <w:rPr>
          <w:rFonts w:ascii="Times New Roman" w:hAnsi="Times New Roman" w:cs="Times New Roman"/>
        </w:rPr>
      </w:pPr>
    </w:p>
    <w:p w14:paraId="024A9640" w14:textId="77777777" w:rsidR="004764F6" w:rsidRDefault="004764F6">
      <w:pPr>
        <w:rPr>
          <w:rFonts w:ascii="Times New Roman" w:hAnsi="Times New Roman" w:cs="Times New Roman"/>
        </w:rPr>
      </w:pPr>
    </w:p>
    <w:p w14:paraId="0272B65F" w14:textId="77777777" w:rsidR="004764F6" w:rsidRDefault="004764F6">
      <w:pPr>
        <w:rPr>
          <w:rFonts w:ascii="Times New Roman" w:hAnsi="Times New Roman" w:cs="Times New Roman"/>
        </w:rPr>
      </w:pPr>
    </w:p>
    <w:p w14:paraId="05CB18EF" w14:textId="77777777" w:rsidR="004764F6" w:rsidRDefault="004764F6">
      <w:pPr>
        <w:rPr>
          <w:rFonts w:ascii="Times New Roman" w:hAnsi="Times New Roman" w:cs="Times New Roman"/>
        </w:rPr>
      </w:pPr>
    </w:p>
    <w:p w14:paraId="5B8838B3" w14:textId="77777777" w:rsidR="004764F6" w:rsidRDefault="0000000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NYILATKOZAT JÖVEDELEMRŐL</w:t>
      </w:r>
    </w:p>
    <w:p w14:paraId="13F3FFDD" w14:textId="77777777" w:rsidR="004764F6" w:rsidRDefault="004764F6">
      <w:pPr>
        <w:rPr>
          <w:rFonts w:ascii="Times New Roman" w:hAnsi="Times New Roman" w:cs="Times New Roman"/>
        </w:rPr>
      </w:pPr>
    </w:p>
    <w:p w14:paraId="12AB7CEE" w14:textId="77777777" w:rsidR="004764F6" w:rsidRDefault="00000000">
      <w:pPr>
        <w:spacing w:after="12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(név</w:t>
      </w:r>
      <w:proofErr w:type="gramStart"/>
      <w:r>
        <w:rPr>
          <w:rFonts w:ascii="Times New Roman" w:hAnsi="Times New Roman" w:cs="Times New Roman"/>
        </w:rPr>
        <w:t>):  …</w:t>
      </w:r>
      <w:proofErr w:type="gramEnd"/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 (anyja neve):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……. </w:t>
      </w:r>
    </w:p>
    <w:p w14:paraId="57E4806A" w14:textId="77777777" w:rsidR="004764F6" w:rsidRDefault="00000000">
      <w:pPr>
        <w:spacing w:after="12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sz.idő</w:t>
      </w:r>
      <w:proofErr w:type="gramEnd"/>
      <w:r>
        <w:rPr>
          <w:rFonts w:ascii="Times New Roman" w:hAnsi="Times New Roman" w:cs="Times New Roman"/>
        </w:rPr>
        <w:t>,hely</w:t>
      </w:r>
      <w:proofErr w:type="spellEnd"/>
      <w:r>
        <w:rPr>
          <w:rFonts w:ascii="Times New Roman" w:hAnsi="Times New Roman" w:cs="Times New Roman"/>
        </w:rPr>
        <w:t>.)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 (lakcím)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.……………………… </w:t>
      </w:r>
    </w:p>
    <w:p w14:paraId="741F470F" w14:textId="77777777" w:rsidR="004764F6" w:rsidRDefault="00000000">
      <w:pPr>
        <w:spacing w:after="120"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 alatti lakos büntetőjogi felelősségem tudatában nyilatkozom, hogy …………………… hónapban jövedelemmel nem rendelkeztem.</w:t>
      </w:r>
    </w:p>
    <w:p w14:paraId="6EF60182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EA4CA31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 …………………………………….</w:t>
      </w:r>
    </w:p>
    <w:p w14:paraId="42ED9E48" w14:textId="77777777" w:rsidR="004764F6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0DDF9F6" w14:textId="77777777" w:rsidR="004764F6" w:rsidRDefault="004764F6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ECB28FC" w14:textId="77777777" w:rsidR="004764F6" w:rsidRDefault="00000000">
      <w:pPr>
        <w:spacing w:after="0" w:line="240" w:lineRule="auto"/>
        <w:ind w:left="49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62F0247C" w14:textId="77777777" w:rsidR="004764F6" w:rsidRDefault="00000000">
      <w:pPr>
        <w:spacing w:after="0" w:line="240" w:lineRule="auto"/>
        <w:ind w:left="49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aláírása</w:t>
      </w:r>
    </w:p>
    <w:p w14:paraId="31B49A31" w14:textId="77777777" w:rsidR="004764F6" w:rsidRDefault="004764F6">
      <w:pPr>
        <w:rPr>
          <w:sz w:val="24"/>
          <w:szCs w:val="24"/>
        </w:rPr>
      </w:pPr>
    </w:p>
    <w:sectPr w:rsidR="004764F6">
      <w:pgSz w:w="11906" w:h="16838"/>
      <w:pgMar w:top="851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6429"/>
    <w:multiLevelType w:val="multilevel"/>
    <w:tmpl w:val="797AB0C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2602F8"/>
    <w:multiLevelType w:val="hybridMultilevel"/>
    <w:tmpl w:val="45BEF65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B692A"/>
    <w:multiLevelType w:val="multilevel"/>
    <w:tmpl w:val="608C41F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C555A1"/>
    <w:multiLevelType w:val="multilevel"/>
    <w:tmpl w:val="E358693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6934BE"/>
    <w:multiLevelType w:val="multilevel"/>
    <w:tmpl w:val="5A2231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9645220">
    <w:abstractNumId w:val="3"/>
  </w:num>
  <w:num w:numId="2" w16cid:durableId="979773315">
    <w:abstractNumId w:val="0"/>
  </w:num>
  <w:num w:numId="3" w16cid:durableId="1943804410">
    <w:abstractNumId w:val="2"/>
  </w:num>
  <w:num w:numId="4" w16cid:durableId="812210685">
    <w:abstractNumId w:val="4"/>
  </w:num>
  <w:num w:numId="5" w16cid:durableId="161220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26"/>
    <w:rsid w:val="000D23CF"/>
    <w:rsid w:val="00314826"/>
    <w:rsid w:val="004764F6"/>
    <w:rsid w:val="00B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22C7"/>
  <w15:docId w15:val="{46CF39C7-6E35-410D-9032-8E87EDBE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Listaszerbekezds">
    <w:name w:val="List Paragraph"/>
    <w:basedOn w:val="Norml"/>
    <w:uiPriority w:val="34"/>
    <w:qFormat/>
    <w:rsid w:val="00B906E9"/>
    <w:pPr>
      <w:ind w:left="720"/>
      <w:contextualSpacing/>
    </w:pPr>
  </w:style>
  <w:style w:type="table" w:styleId="Rcsostblzat">
    <w:name w:val="Table Grid"/>
    <w:basedOn w:val="Normltblzat"/>
    <w:uiPriority w:val="39"/>
    <w:rsid w:val="00EF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148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3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1997-31-00-0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99\kozos\Bana\hat&#243;s&#225;gi%20IRATMINT&#193;K%202023\k&#233;relem%20t&#252;zif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kérelem tüzifa</Template>
  <TotalTime>18</TotalTime>
  <Pages>3</Pages>
  <Words>636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Bábolna | Aljegyző</cp:lastModifiedBy>
  <cp:revision>1</cp:revision>
  <dcterms:created xsi:type="dcterms:W3CDTF">2025-09-30T09:53:00Z</dcterms:created>
  <dcterms:modified xsi:type="dcterms:W3CDTF">2025-09-30T10:11:00Z</dcterms:modified>
  <dc:language>hu-HU</dc:language>
</cp:coreProperties>
</file>