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9884" w14:textId="77777777" w:rsidR="00F4462B" w:rsidRDefault="00C371FD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u w:val="single"/>
        </w:rPr>
      </w:pPr>
      <w:r>
        <w:rPr>
          <w:rFonts w:ascii="Arabic Typesetting" w:hAnsi="Arabic Typesetting" w:cs="Arabic Typesetting"/>
          <w:b/>
          <w:bCs/>
          <w:sz w:val="48"/>
          <w:szCs w:val="48"/>
          <w:u w:val="single"/>
        </w:rPr>
        <w:t>KÉRELEM</w:t>
      </w:r>
    </w:p>
    <w:p w14:paraId="0592C258" w14:textId="77777777" w:rsidR="00F4462B" w:rsidRDefault="00C371FD">
      <w:pPr>
        <w:spacing w:after="0" w:line="240" w:lineRule="auto"/>
        <w:ind w:firstLine="1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</w:rPr>
      </w:pPr>
      <w:r>
        <w:rPr>
          <w:rFonts w:ascii="Arabic Typesetting" w:hAnsi="Arabic Typesetting" w:cs="Arabic Typesetting"/>
          <w:b/>
          <w:bCs/>
          <w:sz w:val="44"/>
          <w:szCs w:val="44"/>
          <w:u w:val="single"/>
        </w:rPr>
        <w:t>karácsonyi támogatás ünnepi kiadások kompenzálására</w:t>
      </w:r>
    </w:p>
    <w:p w14:paraId="6A365AE5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49F47C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1.Kérelmező adatai:</w:t>
      </w:r>
    </w:p>
    <w:p w14:paraId="2A35051A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F1177EF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Név: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14:paraId="6C32DC38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6374CB9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név: .............................................................................................................................................</w:t>
      </w:r>
    </w:p>
    <w:p w14:paraId="42874321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A270E72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 .....................................................................................................................................</w:t>
      </w:r>
    </w:p>
    <w:p w14:paraId="276213DE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8A0E710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 ................................................................................................................................................</w:t>
      </w:r>
    </w:p>
    <w:p w14:paraId="4FCD5296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2E6356A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Lakóhely: ...................................................................................................................................................</w:t>
      </w:r>
    </w:p>
    <w:p w14:paraId="249BCCB8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80984F1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hely: ......................................................................................................................................</w:t>
      </w:r>
    </w:p>
    <w:p w14:paraId="703DB9B6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*Alulírott nyilatkozom, hogy életvitelszerűen tartózkodási helyemen élek.</w:t>
      </w:r>
    </w:p>
    <w:p w14:paraId="0B0A62BF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87AF4F5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jel: ..........................................................................................................</w:t>
      </w:r>
    </w:p>
    <w:p w14:paraId="10141DFE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ECF5B95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 : .............................................................................................................................................</w:t>
      </w:r>
    </w:p>
    <w:p w14:paraId="23F959D1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FF775FA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Bankszámlaszám </w:t>
      </w:r>
      <w:r>
        <w:rPr>
          <w:rFonts w:ascii="Times New Roman" w:hAnsi="Times New Roman" w:cs="Times New Roman"/>
          <w:sz w:val="24"/>
          <w:szCs w:val="24"/>
          <w:u w:val="single"/>
        </w:rPr>
        <w:t>(amennyiben rendelkezik bankszámlaszámmal, kérem kitölteni):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5C37F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7D9CA83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……………………………………………….…………………………………………………………...</w:t>
      </w:r>
    </w:p>
    <w:p w14:paraId="193AC23C" w14:textId="77777777" w:rsidR="00F4462B" w:rsidRDefault="00F4462B">
      <w:pPr>
        <w:spacing w:after="0" w:line="240" w:lineRule="auto"/>
        <w:rPr>
          <w:rFonts w:ascii="Times New Roman" w:hAnsi="Times New Roman" w:cs="Times New Roman"/>
        </w:rPr>
      </w:pPr>
    </w:p>
    <w:p w14:paraId="7E3A2593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</w:rPr>
        <w:t xml:space="preserve"> Családi állapot: hajadon/nőtlen; házas; özvegy; elvált; élettárssal él; házastársától külön él.</w:t>
      </w:r>
    </w:p>
    <w:p w14:paraId="17C077EF" w14:textId="77777777" w:rsidR="00F4462B" w:rsidRDefault="00F446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5C54B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  <w:u w:val="single"/>
        </w:rPr>
        <w:t>A karácsonyi támogatást az alábbiak alapján kérem (a megfelelő X-el jelölve):</w:t>
      </w:r>
    </w:p>
    <w:p w14:paraId="372EB44D" w14:textId="77777777" w:rsidR="00F4462B" w:rsidRDefault="00C371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A szociális és gyermekvédelmi ellátásokról szóló Bana Község Önkormányzata Képviselő-testületének 11/2021. (IX. 22.) önkormányzati rendelete 6. §-a szerint:</w:t>
      </w:r>
    </w:p>
    <w:p w14:paraId="15C7B096" w14:textId="77777777" w:rsidR="00F4462B" w:rsidRDefault="00C371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Bana Község Önkormányzata a karácsonyi ünnepi kiadások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kompenzálása céljából települési támogatást nyújthat, éves költségvetése függvényében annak, akinek a családjában,</w:t>
      </w:r>
    </w:p>
    <w:p w14:paraId="28CE3054" w14:textId="77777777" w:rsidR="00F4462B" w:rsidRDefault="00C371FD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családban élő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esetén az egy főre eső jövedelem nem haladja meg a mindenkori öregségi nyugdíjminimum 400%-át (114.000,-Ft), </w:t>
      </w:r>
    </w:p>
    <w:p w14:paraId="0920C516" w14:textId="77777777" w:rsidR="00F4462B" w:rsidRDefault="00C371FD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egyedül élő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esetén a 460%-át (131.000,-Ft), vagy</w:t>
      </w:r>
    </w:p>
    <w:p w14:paraId="493583CE" w14:textId="77777777" w:rsidR="00F4462B" w:rsidRDefault="00C371FD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árvaellátásra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jogosult él, vagy</w:t>
      </w:r>
    </w:p>
    <w:p w14:paraId="250E5320" w14:textId="77777777" w:rsidR="00F4462B" w:rsidRDefault="00C371FD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fogyatékossági támogatásra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jogosult él.</w:t>
      </w:r>
    </w:p>
    <w:p w14:paraId="3197AB92" w14:textId="77777777" w:rsidR="00F4462B" w:rsidRDefault="00F4462B">
      <w:pPr>
        <w:pStyle w:val="Listaszerbekezds"/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29DDBAE" w14:textId="77777777" w:rsidR="00F4462B" w:rsidRDefault="00C371F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>Igénylővel közös háztartásban élők adatai:</w:t>
      </w:r>
    </w:p>
    <w:tbl>
      <w:tblPr>
        <w:tblStyle w:val="Rcsostblzat"/>
        <w:tblW w:w="103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5"/>
        <w:gridCol w:w="1560"/>
        <w:gridCol w:w="2408"/>
        <w:gridCol w:w="2838"/>
      </w:tblGrid>
      <w:tr w:rsidR="00F4462B" w14:paraId="57042C0F" w14:textId="77777777">
        <w:tc>
          <w:tcPr>
            <w:tcW w:w="3544" w:type="dxa"/>
            <w:vAlign w:val="center"/>
          </w:tcPr>
          <w:p w14:paraId="1D015B4F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Név (születési név is)</w:t>
            </w:r>
          </w:p>
        </w:tc>
        <w:tc>
          <w:tcPr>
            <w:tcW w:w="1560" w:type="dxa"/>
            <w:vAlign w:val="center"/>
          </w:tcPr>
          <w:p w14:paraId="5818A8E9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Családi állapot</w:t>
            </w:r>
          </w:p>
        </w:tc>
        <w:tc>
          <w:tcPr>
            <w:tcW w:w="2408" w:type="dxa"/>
            <w:vAlign w:val="center"/>
          </w:tcPr>
          <w:p w14:paraId="4514C9DC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Születési idő, TAJ szám</w:t>
            </w:r>
          </w:p>
        </w:tc>
        <w:tc>
          <w:tcPr>
            <w:tcW w:w="2838" w:type="dxa"/>
            <w:vAlign w:val="center"/>
          </w:tcPr>
          <w:p w14:paraId="4990E73F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Anyja neve</w:t>
            </w:r>
          </w:p>
        </w:tc>
      </w:tr>
      <w:tr w:rsidR="00F4462B" w14:paraId="469A9345" w14:textId="77777777">
        <w:trPr>
          <w:trHeight w:val="499"/>
        </w:trPr>
        <w:tc>
          <w:tcPr>
            <w:tcW w:w="3544" w:type="dxa"/>
          </w:tcPr>
          <w:p w14:paraId="561B22ED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A17B204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2A152E14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09957AF4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62B" w14:paraId="27ED0856" w14:textId="77777777">
        <w:trPr>
          <w:trHeight w:val="405"/>
        </w:trPr>
        <w:tc>
          <w:tcPr>
            <w:tcW w:w="3544" w:type="dxa"/>
          </w:tcPr>
          <w:p w14:paraId="3310937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DF6D896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21DFB27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1DCEF72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62B" w14:paraId="50BA20E8" w14:textId="77777777">
        <w:trPr>
          <w:trHeight w:val="425"/>
        </w:trPr>
        <w:tc>
          <w:tcPr>
            <w:tcW w:w="3544" w:type="dxa"/>
          </w:tcPr>
          <w:p w14:paraId="4B658B4E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19E14C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789060F9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55E51742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62B" w14:paraId="3E10A477" w14:textId="77777777">
        <w:trPr>
          <w:trHeight w:val="416"/>
        </w:trPr>
        <w:tc>
          <w:tcPr>
            <w:tcW w:w="3544" w:type="dxa"/>
          </w:tcPr>
          <w:p w14:paraId="0F8D4DA2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3AE8022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71A7D594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4EB9842D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62B" w14:paraId="13ADAB35" w14:textId="77777777">
        <w:trPr>
          <w:trHeight w:val="409"/>
        </w:trPr>
        <w:tc>
          <w:tcPr>
            <w:tcW w:w="3544" w:type="dxa"/>
          </w:tcPr>
          <w:p w14:paraId="1F823536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1401322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722AFA3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75CEA570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8DCAED" w14:textId="77777777" w:rsidR="00F4462B" w:rsidRDefault="00C371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Házastárs</w:t>
      </w:r>
      <w:r>
        <w:rPr>
          <w:rFonts w:ascii="Times New Roman" w:hAnsi="Times New Roman" w:cs="Times New Roman"/>
          <w:color w:val="000000" w:themeColor="text1"/>
        </w:rPr>
        <w:t xml:space="preserve">: az egy lakásban együtt lakó ott bejelentett lakóhellyel vagy tartózkodási hellyel rendelkező </w:t>
      </w:r>
      <w:r>
        <w:rPr>
          <w:rFonts w:ascii="Times New Roman" w:hAnsi="Times New Roman" w:cs="Times New Roman"/>
          <w:color w:val="000000" w:themeColor="text1"/>
        </w:rPr>
        <w:t>személyek közössége</w:t>
      </w:r>
    </w:p>
    <w:p w14:paraId="42AEA231" w14:textId="77777777" w:rsidR="00F4462B" w:rsidRDefault="00F4462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Rcsostblzat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1932"/>
        <w:gridCol w:w="805"/>
        <w:gridCol w:w="683"/>
        <w:gridCol w:w="683"/>
        <w:gridCol w:w="683"/>
        <w:gridCol w:w="684"/>
        <w:gridCol w:w="684"/>
        <w:gridCol w:w="684"/>
      </w:tblGrid>
      <w:tr w:rsidR="00F4462B" w14:paraId="0ECA9426" w14:textId="77777777">
        <w:trPr>
          <w:trHeight w:val="367"/>
          <w:jc w:val="center"/>
        </w:trPr>
        <w:tc>
          <w:tcPr>
            <w:tcW w:w="2403" w:type="dxa"/>
            <w:vMerge w:val="restart"/>
            <w:vAlign w:val="center"/>
          </w:tcPr>
          <w:p w14:paraId="4090FF34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Jövedelem típusa</w:t>
            </w:r>
          </w:p>
        </w:tc>
        <w:tc>
          <w:tcPr>
            <w:tcW w:w="1932" w:type="dxa"/>
            <w:vMerge w:val="restart"/>
            <w:vAlign w:val="center"/>
          </w:tcPr>
          <w:p w14:paraId="159B39B9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Igénylő jövedelme</w:t>
            </w:r>
          </w:p>
        </w:tc>
        <w:tc>
          <w:tcPr>
            <w:tcW w:w="4906" w:type="dxa"/>
            <w:gridSpan w:val="7"/>
            <w:vAlign w:val="center"/>
          </w:tcPr>
          <w:p w14:paraId="7F021AC9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A háztartásban élők jövedelme</w:t>
            </w:r>
          </w:p>
        </w:tc>
      </w:tr>
      <w:tr w:rsidR="00F4462B" w14:paraId="6EF41E67" w14:textId="77777777">
        <w:trPr>
          <w:trHeight w:val="415"/>
          <w:jc w:val="center"/>
        </w:trPr>
        <w:tc>
          <w:tcPr>
            <w:tcW w:w="2403" w:type="dxa"/>
            <w:vMerge/>
            <w:vAlign w:val="center"/>
          </w:tcPr>
          <w:p w14:paraId="0CA2247D" w14:textId="77777777" w:rsidR="00F4462B" w:rsidRDefault="00F44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1932" w:type="dxa"/>
            <w:vMerge/>
            <w:vAlign w:val="center"/>
          </w:tcPr>
          <w:p w14:paraId="435E891B" w14:textId="77777777" w:rsidR="00F4462B" w:rsidRDefault="00F44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5" w:type="dxa"/>
            <w:vAlign w:val="center"/>
          </w:tcPr>
          <w:p w14:paraId="1CBEA568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a)</w:t>
            </w:r>
          </w:p>
        </w:tc>
        <w:tc>
          <w:tcPr>
            <w:tcW w:w="683" w:type="dxa"/>
            <w:vAlign w:val="center"/>
          </w:tcPr>
          <w:p w14:paraId="58DC3D07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b)</w:t>
            </w:r>
          </w:p>
        </w:tc>
        <w:tc>
          <w:tcPr>
            <w:tcW w:w="683" w:type="dxa"/>
            <w:vAlign w:val="center"/>
          </w:tcPr>
          <w:p w14:paraId="141E22DE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c)</w:t>
            </w:r>
          </w:p>
        </w:tc>
        <w:tc>
          <w:tcPr>
            <w:tcW w:w="683" w:type="dxa"/>
            <w:vAlign w:val="center"/>
          </w:tcPr>
          <w:p w14:paraId="632C52A6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d)</w:t>
            </w:r>
          </w:p>
        </w:tc>
        <w:tc>
          <w:tcPr>
            <w:tcW w:w="684" w:type="dxa"/>
            <w:vAlign w:val="center"/>
          </w:tcPr>
          <w:p w14:paraId="366B8664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e)</w:t>
            </w:r>
          </w:p>
        </w:tc>
        <w:tc>
          <w:tcPr>
            <w:tcW w:w="684" w:type="dxa"/>
            <w:vAlign w:val="center"/>
          </w:tcPr>
          <w:p w14:paraId="560F8D3C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f)</w:t>
            </w:r>
          </w:p>
        </w:tc>
        <w:tc>
          <w:tcPr>
            <w:tcW w:w="684" w:type="dxa"/>
            <w:vAlign w:val="center"/>
          </w:tcPr>
          <w:p w14:paraId="2DAA07A5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g)</w:t>
            </w:r>
          </w:p>
        </w:tc>
      </w:tr>
      <w:tr w:rsidR="00F4462B" w14:paraId="2B17EBA3" w14:textId="77777777">
        <w:trPr>
          <w:jc w:val="center"/>
        </w:trPr>
        <w:tc>
          <w:tcPr>
            <w:tcW w:w="2403" w:type="dxa"/>
          </w:tcPr>
          <w:p w14:paraId="263F50FA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Munkaviszonyból és más foglalkoztatási jogviszonyból származó</w:t>
            </w:r>
          </w:p>
        </w:tc>
        <w:tc>
          <w:tcPr>
            <w:tcW w:w="1932" w:type="dxa"/>
          </w:tcPr>
          <w:p w14:paraId="66124E86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675B645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38261D07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93455D5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7CDA05F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068E4E1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1C572360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55F4CAE1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462B" w14:paraId="5E5E1D29" w14:textId="77777777">
        <w:trPr>
          <w:jc w:val="center"/>
        </w:trPr>
        <w:tc>
          <w:tcPr>
            <w:tcW w:w="2403" w:type="dxa"/>
          </w:tcPr>
          <w:p w14:paraId="4FB79425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Társas és egyéni vállalkozásból, őstermelői, illetve szellemi és más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önálló tevékenységből származó</w:t>
            </w:r>
          </w:p>
        </w:tc>
        <w:tc>
          <w:tcPr>
            <w:tcW w:w="1932" w:type="dxa"/>
          </w:tcPr>
          <w:p w14:paraId="50BB37A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39536800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4FC98969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01A970F1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C5E8153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30943AB3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419CB966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348145C3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462B" w14:paraId="270F97D3" w14:textId="77777777">
        <w:trPr>
          <w:jc w:val="center"/>
        </w:trPr>
        <w:tc>
          <w:tcPr>
            <w:tcW w:w="2403" w:type="dxa"/>
          </w:tcPr>
          <w:p w14:paraId="5B918722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Táppénz, gyermekgondozási támogatások</w:t>
            </w:r>
          </w:p>
        </w:tc>
        <w:tc>
          <w:tcPr>
            <w:tcW w:w="1932" w:type="dxa"/>
          </w:tcPr>
          <w:p w14:paraId="78FA0A00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2B5E9C5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67A140B9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303CE81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BA100B1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5AA45892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6DE6C3CF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48F2D62F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462B" w14:paraId="10F4A5C7" w14:textId="77777777">
        <w:trPr>
          <w:jc w:val="center"/>
        </w:trPr>
        <w:tc>
          <w:tcPr>
            <w:tcW w:w="2403" w:type="dxa"/>
          </w:tcPr>
          <w:p w14:paraId="1C404FD3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Nyugellátás és egyéb nyugdíjszerű rendszeres szociális ellátások</w:t>
            </w:r>
          </w:p>
        </w:tc>
        <w:tc>
          <w:tcPr>
            <w:tcW w:w="1932" w:type="dxa"/>
          </w:tcPr>
          <w:p w14:paraId="6A4300C8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2781DC2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3BE7F320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4C66F17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44AFA3D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6B6EC7F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13FACF83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17F79AA7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462B" w14:paraId="3550777E" w14:textId="77777777">
        <w:trPr>
          <w:jc w:val="center"/>
        </w:trPr>
        <w:tc>
          <w:tcPr>
            <w:tcW w:w="2403" w:type="dxa"/>
          </w:tcPr>
          <w:p w14:paraId="1488841C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Önkormányzat, járási hivatal és munkaügyi szervek által folyósított ellátások</w:t>
            </w:r>
          </w:p>
        </w:tc>
        <w:tc>
          <w:tcPr>
            <w:tcW w:w="1932" w:type="dxa"/>
          </w:tcPr>
          <w:p w14:paraId="5440DE38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5799DF16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4510398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1A7C4837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CEB1AB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526D4CF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462EF2E1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12287656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462B" w14:paraId="2F390961" w14:textId="77777777">
        <w:trPr>
          <w:trHeight w:val="377"/>
          <w:jc w:val="center"/>
        </w:trPr>
        <w:tc>
          <w:tcPr>
            <w:tcW w:w="2403" w:type="dxa"/>
            <w:vAlign w:val="center"/>
          </w:tcPr>
          <w:p w14:paraId="6B04E3BA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Egyéb jövedelmek</w:t>
            </w:r>
          </w:p>
        </w:tc>
        <w:tc>
          <w:tcPr>
            <w:tcW w:w="1932" w:type="dxa"/>
          </w:tcPr>
          <w:p w14:paraId="35A1574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099EDAD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E3E8150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EF3A2A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3B45455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48143564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4A51287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268AA06C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462B" w14:paraId="2A99BB0F" w14:textId="77777777">
        <w:trPr>
          <w:trHeight w:val="411"/>
          <w:jc w:val="center"/>
        </w:trPr>
        <w:tc>
          <w:tcPr>
            <w:tcW w:w="2403" w:type="dxa"/>
            <w:vAlign w:val="center"/>
          </w:tcPr>
          <w:p w14:paraId="3A29A648" w14:textId="77777777" w:rsidR="00F4462B" w:rsidRDefault="00C371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Összes jövedelem</w:t>
            </w:r>
          </w:p>
        </w:tc>
        <w:tc>
          <w:tcPr>
            <w:tcW w:w="1932" w:type="dxa"/>
          </w:tcPr>
          <w:p w14:paraId="6ADCDC0A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35F25B34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DA19F33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C65420B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43A363A8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6E32FEB1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3561C443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02B310D7" w14:textId="77777777" w:rsidR="00F4462B" w:rsidRDefault="00F44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6A9F5B5" w14:textId="77777777" w:rsidR="00F4462B" w:rsidRDefault="00F4462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14407A2" w14:textId="77777777" w:rsidR="00F4462B" w:rsidRDefault="00F4462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9E59463" w14:textId="77777777" w:rsidR="00F4462B" w:rsidRDefault="00C371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 háztartásban az egy főre számított havi jövedelem…………………………………Ft.</w:t>
      </w:r>
    </w:p>
    <w:p w14:paraId="077A7F32" w14:textId="77777777" w:rsidR="00F4462B" w:rsidRDefault="00F446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E63DB" w14:textId="77777777" w:rsidR="00F4462B" w:rsidRDefault="00F4462B">
      <w:pPr>
        <w:spacing w:after="0" w:line="240" w:lineRule="auto"/>
        <w:rPr>
          <w:rFonts w:ascii="Times New Roman" w:hAnsi="Times New Roman" w:cs="Times New Roman"/>
        </w:rPr>
      </w:pPr>
    </w:p>
    <w:p w14:paraId="02F96F00" w14:textId="77777777" w:rsidR="00F4462B" w:rsidRDefault="00F4462B">
      <w:pPr>
        <w:spacing w:after="0" w:line="240" w:lineRule="auto"/>
        <w:rPr>
          <w:rFonts w:ascii="Times New Roman" w:hAnsi="Times New Roman" w:cs="Times New Roman"/>
        </w:rPr>
      </w:pPr>
    </w:p>
    <w:p w14:paraId="36240D72" w14:textId="77777777" w:rsidR="00F4462B" w:rsidRDefault="00C371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……………………………….</w:t>
      </w:r>
    </w:p>
    <w:p w14:paraId="2024A777" w14:textId="77777777" w:rsidR="00F4462B" w:rsidRDefault="00C371FD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93951AE" w14:textId="77777777" w:rsidR="00F4462B" w:rsidRDefault="00C371FD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aláírása</w:t>
      </w:r>
    </w:p>
    <w:p w14:paraId="66FF44B1" w14:textId="77777777" w:rsidR="00F4462B" w:rsidRDefault="00F4462B">
      <w:pPr>
        <w:rPr>
          <w:rFonts w:ascii="Times New Roman" w:hAnsi="Times New Roman" w:cs="Times New Roman"/>
        </w:rPr>
      </w:pPr>
    </w:p>
    <w:p w14:paraId="69FB3B40" w14:textId="77777777" w:rsidR="00F4462B" w:rsidRDefault="00C371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A kérelemhez csatolandó</w:t>
      </w:r>
      <w:r>
        <w:rPr>
          <w:rFonts w:ascii="Times New Roman" w:hAnsi="Times New Roman" w:cs="Times New Roman"/>
        </w:rPr>
        <w:t xml:space="preserve">: </w:t>
      </w:r>
    </w:p>
    <w:p w14:paraId="661CF73D" w14:textId="77777777" w:rsidR="00F4462B" w:rsidRDefault="00C371FD">
      <w:pPr>
        <w:pStyle w:val="Listaszerbekezds"/>
        <w:numPr>
          <w:ilvl w:val="0"/>
          <w:numId w:val="2"/>
        </w:numPr>
        <w:spacing w:after="120" w:line="240" w:lineRule="auto"/>
        <w:ind w:left="284" w:right="-709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a kérelmező és a családjában élők </w:t>
      </w:r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jövedelemről szóló 3 hónapnál nem régebbi igazolást,</w:t>
      </w:r>
    </w:p>
    <w:p w14:paraId="0045DC12" w14:textId="77777777" w:rsidR="00F4462B" w:rsidRDefault="00C371FD">
      <w:pPr>
        <w:pStyle w:val="Listaszerbekezds"/>
        <w:numPr>
          <w:ilvl w:val="0"/>
          <w:numId w:val="2"/>
        </w:numPr>
        <w:spacing w:after="120" w:line="240" w:lineRule="auto"/>
        <w:ind w:left="284" w:right="-709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a </w:t>
      </w:r>
      <w:hyperlink r:id="rId7" w:anchor="SZ6@BE1@POB" w:history="1">
        <w:r>
          <w:rPr>
            <w:rFonts w:ascii="Times New Roman" w:eastAsia="Times New Roman" w:hAnsi="Times New Roman" w:cs="Times New Roman"/>
            <w:b/>
            <w:bCs/>
            <w:i/>
            <w:iCs/>
            <w:u w:val="single"/>
            <w:lang w:eastAsia="hu-HU"/>
          </w:rPr>
          <w:t>6. § (1) bekezdés b) pont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ja szerint benyújtott kérelem esetén az árvaellátásra való jogosultságot igazoló dokumentumot,</w:t>
      </w:r>
    </w:p>
    <w:p w14:paraId="13184A27" w14:textId="77777777" w:rsidR="00F4462B" w:rsidRDefault="00C371FD">
      <w:pPr>
        <w:pStyle w:val="Listaszerbekezds"/>
        <w:numPr>
          <w:ilvl w:val="0"/>
          <w:numId w:val="2"/>
        </w:numPr>
        <w:spacing w:after="120" w:line="240" w:lineRule="auto"/>
        <w:ind w:left="284" w:right="-709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a </w:t>
      </w:r>
      <w:hyperlink r:id="rId8" w:anchor="SZ6@BE1@POC" w:history="1">
        <w:r>
          <w:rPr>
            <w:rFonts w:ascii="Times New Roman" w:eastAsia="Times New Roman" w:hAnsi="Times New Roman" w:cs="Times New Roman"/>
            <w:b/>
            <w:bCs/>
            <w:i/>
            <w:iCs/>
            <w:u w:val="single"/>
            <w:lang w:eastAsia="hu-HU"/>
          </w:rPr>
          <w:t>6. § (1) bekezdés c) pont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ja szerint benyújtott kérelem esetén a fogyatékossági támogatásra való jogosultságot igazoló dokumentumot.</w:t>
      </w:r>
    </w:p>
    <w:p w14:paraId="25E162B5" w14:textId="77777777" w:rsidR="00F4462B" w:rsidRDefault="00C371FD">
      <w:pPr>
        <w:pStyle w:val="Listaszerbekezds"/>
        <w:numPr>
          <w:ilvl w:val="0"/>
          <w:numId w:val="2"/>
        </w:numPr>
        <w:spacing w:after="120" w:line="240" w:lineRule="auto"/>
        <w:ind w:left="284" w:right="-709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>
        <w:rPr>
          <w:rFonts w:ascii="Times New Roman" w:hAnsi="Times New Roman" w:cs="Times New Roman"/>
          <w:b/>
          <w:bCs/>
          <w:i/>
          <w:iCs/>
        </w:rPr>
        <w:t>nyugdíjfolyósító által kiadott igazolás (év eleji) vagy</w:t>
      </w:r>
    </w:p>
    <w:p w14:paraId="529485DD" w14:textId="77777777" w:rsidR="00F4462B" w:rsidRDefault="00C371FD">
      <w:pPr>
        <w:pStyle w:val="Listaszerbekezds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ha nincs jövedelem, akkor a Foglalkoztatási Osztály által kiadott hatósági bizonyítvány (csatolt melléklet, nyilatkozat jövedelemről) vagy</w:t>
      </w:r>
    </w:p>
    <w:p w14:paraId="26E03F9C" w14:textId="77777777" w:rsidR="00F4462B" w:rsidRDefault="00F4462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3F512BA" w14:textId="77777777" w:rsidR="00F4462B" w:rsidRDefault="00C371F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FELHÍVJUK FIGYELMÉT A KÉRELEM IGAZOLÁSOKKAL EGYÜTT TÖRTÉNŐ BENYÚJTÁSÁRA! </w:t>
      </w:r>
    </w:p>
    <w:p w14:paraId="6BDC0EE2" w14:textId="77777777" w:rsidR="00F4462B" w:rsidRDefault="00C371FD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Tudomásul veszem, hogy a kérelemben közölt adatok a valóságnak megfelelnek.  A szociális igazgatásról és szociális ellátásokról szóló 1993.évi III. évi törvény 10. § (7) bekezdése alapján a hatáskörrel és illetékességgel rendelkező szerv az adatokat ellenőrizheti.</w:t>
      </w:r>
    </w:p>
    <w:p w14:paraId="7433DF79" w14:textId="77777777" w:rsidR="00F4462B" w:rsidRDefault="00F4462B">
      <w:pPr>
        <w:rPr>
          <w:rFonts w:ascii="Times New Roman" w:hAnsi="Times New Roman" w:cs="Times New Roman"/>
        </w:rPr>
      </w:pPr>
    </w:p>
    <w:p w14:paraId="05110A0A" w14:textId="77777777" w:rsidR="00F4462B" w:rsidRDefault="00F4462B">
      <w:pPr>
        <w:rPr>
          <w:rFonts w:ascii="Times New Roman" w:hAnsi="Times New Roman" w:cs="Times New Roman"/>
        </w:rPr>
      </w:pPr>
    </w:p>
    <w:p w14:paraId="79BAD674" w14:textId="77777777" w:rsidR="00F4462B" w:rsidRDefault="00C371F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NYILATKOZAT JÖVEDELEMRŐL</w:t>
      </w:r>
    </w:p>
    <w:p w14:paraId="0FC22285" w14:textId="77777777" w:rsidR="00F4462B" w:rsidRDefault="00F4462B">
      <w:pPr>
        <w:rPr>
          <w:rFonts w:ascii="Times New Roman" w:hAnsi="Times New Roman" w:cs="Times New Roman"/>
        </w:rPr>
      </w:pPr>
    </w:p>
    <w:p w14:paraId="25B2FDE4" w14:textId="77777777" w:rsidR="00F4462B" w:rsidRDefault="00C371FD">
      <w:pPr>
        <w:spacing w:after="12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(név):  ………………………………………..……. (anyja neve): ……………………….……. </w:t>
      </w:r>
    </w:p>
    <w:p w14:paraId="5EC2E8CC" w14:textId="77777777" w:rsidR="00F4462B" w:rsidRDefault="00C371FD">
      <w:pPr>
        <w:spacing w:after="12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(sz.idő,hely.) …………………..……… (lakcím) ………………………………..……………………… </w:t>
      </w:r>
    </w:p>
    <w:p w14:paraId="7669B332" w14:textId="77777777" w:rsidR="00F4462B" w:rsidRDefault="00C371FD">
      <w:pPr>
        <w:spacing w:after="12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 alatti lakos büntetőjogi felelősségem tudatában nyilatkozom, hogy …………………… hónapban jövedelemmel nem rendelkeztem.</w:t>
      </w:r>
    </w:p>
    <w:p w14:paraId="500C843E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B3A1AC4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…………………………………….</w:t>
      </w:r>
    </w:p>
    <w:p w14:paraId="4F217551" w14:textId="77777777" w:rsidR="00F4462B" w:rsidRDefault="00C371F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9E9365" w14:textId="77777777" w:rsidR="00F4462B" w:rsidRDefault="00F4462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B8963E8" w14:textId="77777777" w:rsidR="00F4462B" w:rsidRDefault="00C371FD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70CA896E" w14:textId="77777777" w:rsidR="00F4462B" w:rsidRDefault="00C371FD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aláírása</w:t>
      </w:r>
    </w:p>
    <w:p w14:paraId="25072C1C" w14:textId="77777777" w:rsidR="00F4462B" w:rsidRDefault="00F4462B">
      <w:pPr>
        <w:rPr>
          <w:sz w:val="24"/>
          <w:szCs w:val="24"/>
        </w:rPr>
      </w:pPr>
    </w:p>
    <w:sectPr w:rsidR="00F4462B">
      <w:footerReference w:type="default" r:id="rId9"/>
      <w:footerReference w:type="first" r:id="rId10"/>
      <w:pgSz w:w="11906" w:h="16838"/>
      <w:pgMar w:top="851" w:right="1417" w:bottom="765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1FC1" w14:textId="77777777" w:rsidR="00C371FD" w:rsidRDefault="00C371FD">
      <w:pPr>
        <w:spacing w:after="0" w:line="240" w:lineRule="auto"/>
      </w:pPr>
      <w:r>
        <w:separator/>
      </w:r>
    </w:p>
  </w:endnote>
  <w:endnote w:type="continuationSeparator" w:id="0">
    <w:p w14:paraId="6C57637F" w14:textId="77777777" w:rsidR="00C371FD" w:rsidRDefault="00C3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D143" w14:textId="77777777" w:rsidR="00F4462B" w:rsidRDefault="00C371FD">
    <w:pPr>
      <w:spacing w:beforeAutospacing="1" w:afterAutospacing="1" w:line="240" w:lineRule="auto"/>
      <w:ind w:left="-142" w:right="-142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hu-HU"/>
      </w:rPr>
    </w:pPr>
    <w:r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hu-HU"/>
      </w:rPr>
      <w:t xml:space="preserve">A kérelem </w:t>
    </w:r>
    <w:r>
      <w:rPr>
        <w:rFonts w:ascii="Times New Roman" w:eastAsia="Times New Roman" w:hAnsi="Times New Roman" w:cs="Times New Roman"/>
        <w:b/>
        <w:bCs/>
        <w:i/>
        <w:iCs/>
        <w:sz w:val="28"/>
        <w:szCs w:val="28"/>
        <w:u w:val="single"/>
        <w:lang w:eastAsia="hu-HU"/>
      </w:rPr>
      <w:t>november 29. napjáig</w:t>
    </w:r>
    <w:r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hu-HU"/>
      </w:rPr>
      <w:t xml:space="preserve"> nyújtható be a Bábolnai Közös Önkormányzati Hivatal Banai Kirendeltségén, ügyfélfogadási időben a Bábolnai Közös Önkormányzati Hivatal által rendszeresített formanyomtatványon.</w:t>
    </w:r>
  </w:p>
  <w:p w14:paraId="4FEFC6B0" w14:textId="77777777" w:rsidR="00F4462B" w:rsidRDefault="00C371FD">
    <w:pPr>
      <w:spacing w:beforeAutospacing="1" w:afterAutospacing="1" w:line="240" w:lineRule="auto"/>
      <w:ind w:left="-142" w:right="-142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hu-HU"/>
      </w:rPr>
    </w:pPr>
    <w:r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hu-HU"/>
      </w:rPr>
      <w:t>A határidő jogvesztő!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D74C" w14:textId="77777777" w:rsidR="00F4462B" w:rsidRDefault="00C371FD">
    <w:pPr>
      <w:spacing w:beforeAutospacing="1" w:afterAutospacing="1"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hu-HU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36"/>
        <w:szCs w:val="36"/>
        <w:lang w:eastAsia="hu-HU"/>
      </w:rPr>
      <w:t>*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hu-HU"/>
      </w:rPr>
      <w:t>megfelelő aláhúzandó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3D51" w14:textId="77777777" w:rsidR="00C371FD" w:rsidRDefault="00C371FD">
      <w:pPr>
        <w:spacing w:after="0" w:line="240" w:lineRule="auto"/>
      </w:pPr>
      <w:r>
        <w:separator/>
      </w:r>
    </w:p>
  </w:footnote>
  <w:footnote w:type="continuationSeparator" w:id="0">
    <w:p w14:paraId="30C4A1B5" w14:textId="77777777" w:rsidR="00C371FD" w:rsidRDefault="00C3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AA3"/>
    <w:multiLevelType w:val="multilevel"/>
    <w:tmpl w:val="49EE7E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BD1560"/>
    <w:multiLevelType w:val="multilevel"/>
    <w:tmpl w:val="85B86F2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5EC320C"/>
    <w:multiLevelType w:val="multilevel"/>
    <w:tmpl w:val="6E7E3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8242549">
    <w:abstractNumId w:val="0"/>
  </w:num>
  <w:num w:numId="2" w16cid:durableId="1967083014">
    <w:abstractNumId w:val="1"/>
  </w:num>
  <w:num w:numId="3" w16cid:durableId="104552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FD"/>
    <w:rsid w:val="003163F8"/>
    <w:rsid w:val="00C371FD"/>
    <w:rsid w:val="00F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C01D"/>
  <w15:docId w15:val="{55FBB9A5-1CD9-42D5-8573-2B236586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9E1D6C"/>
  </w:style>
  <w:style w:type="character" w:customStyle="1" w:styleId="llbChar">
    <w:name w:val="Élőláb Char"/>
    <w:basedOn w:val="Bekezdsalapbettpusa"/>
    <w:link w:val="llb"/>
    <w:uiPriority w:val="99"/>
    <w:qFormat/>
    <w:rsid w:val="009E1D6C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34"/>
    <w:qFormat/>
    <w:rsid w:val="00B906E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9E1D6C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9E1D6C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39"/>
    <w:rsid w:val="00EF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730040/r/2021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.njt.hu/eli/v01/730040/r/2021/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8792\karacsonyi_1tamogatas_BANA-nyomtatv&#225;ny_%202024%20&#233;v-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karacsonyi_1tamogatas_BANA-nyomtatvány_ 2024 év-1</Template>
  <TotalTime>1</TotalTime>
  <Pages>3</Pages>
  <Words>584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Bábolna | Anyakönyv</cp:lastModifiedBy>
  <cp:revision>1</cp:revision>
  <dcterms:created xsi:type="dcterms:W3CDTF">2024-11-15T07:31:00Z</dcterms:created>
  <dcterms:modified xsi:type="dcterms:W3CDTF">2024-11-15T07:32:00Z</dcterms:modified>
  <dc:language>hu-HU</dc:language>
</cp:coreProperties>
</file>